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2B21C9B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3A0F86">
        <w:rPr>
          <w:rFonts w:cs="Arial"/>
          <w:color w:val="000000"/>
          <w:sz w:val="22"/>
        </w:rPr>
        <w:t>06.08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7F387E">
        <w:rPr>
          <w:rFonts w:cs="Arial"/>
          <w:color w:val="000000"/>
          <w:sz w:val="22"/>
        </w:rPr>
        <w:t>4963</w:t>
      </w:r>
    </w:p>
    <w:p w14:paraId="3840C263" w14:textId="77777777" w:rsidR="00DF19FF" w:rsidRDefault="00BB2BCE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6CD984D6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ga liitumine,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5969748F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F069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LC1661</w:t>
            </w:r>
          </w:p>
          <w:p w14:paraId="0F587937" w14:textId="50087DC9" w:rsidR="000B2E35" w:rsidRPr="000B2E35" w:rsidRDefault="00345EB5" w:rsidP="00B97B77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45E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9F069B" w:rsidRPr="009F069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Side põik 1a kinnistu liitumine elektrivõrguga, Haage küla“.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748D6F1F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9F069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Mari</w:t>
            </w:r>
            <w:r w:rsidR="00F00DC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liis Kartau</w:t>
            </w:r>
          </w:p>
          <w:p w14:paraId="1AF8D9E3" w14:textId="2A4B37C0" w:rsidR="00A45F32" w:rsidRPr="000B2E35" w:rsidRDefault="00F00DCB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AS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084801D0" w:rsidR="000B2E35" w:rsidRPr="000B2E35" w:rsidRDefault="007F387E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F387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14.08.2024 nr 7.1-2/24/12904-3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77777777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0C1473">
              <w:rPr>
                <w:rFonts w:ascii="Times New Roman" w:hAnsi="Times New Roman"/>
                <w:b/>
                <w:lang w:val="et-EE"/>
              </w:rPr>
              <w:t>92 Tartu-Viljandi - Kilingi-Nõmme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982A44">
        <w:trPr>
          <w:trHeight w:val="415"/>
        </w:trPr>
        <w:tc>
          <w:tcPr>
            <w:tcW w:w="3256" w:type="dxa"/>
            <w:vMerge/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000000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11A5B505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0C1473">
              <w:rPr>
                <w:rFonts w:ascii="Times New Roman" w:hAnsi="Times New Roman"/>
                <w:bCs/>
                <w:lang w:val="et-EE"/>
              </w:rPr>
              <w:t>83101:001:0349</w:t>
            </w:r>
          </w:p>
          <w:p w14:paraId="573BFF07" w14:textId="77EEC0DF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0C1473">
              <w:rPr>
                <w:rFonts w:ascii="Times New Roman" w:hAnsi="Times New Roman"/>
                <w:bCs/>
                <w:lang w:val="et-EE"/>
              </w:rPr>
              <w:t>4916304</w:t>
            </w:r>
          </w:p>
          <w:p w14:paraId="33B38F87" w14:textId="317DCF5C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0C1473">
              <w:rPr>
                <w:rFonts w:ascii="Times New Roman" w:hAnsi="Times New Roman"/>
                <w:bCs/>
                <w:lang w:val="et-EE"/>
              </w:rPr>
              <w:t>92 Tartu-Viljandi</w:t>
            </w:r>
            <w:r w:rsidR="00A55FA1">
              <w:rPr>
                <w:rFonts w:ascii="Times New Roman" w:hAnsi="Times New Roman"/>
                <w:bCs/>
                <w:lang w:val="et-EE"/>
              </w:rPr>
              <w:t xml:space="preserve"> - </w:t>
            </w:r>
            <w:r w:rsidR="000C1473">
              <w:rPr>
                <w:rFonts w:ascii="Times New Roman" w:hAnsi="Times New Roman"/>
                <w:bCs/>
                <w:lang w:val="et-EE"/>
              </w:rPr>
              <w:t xml:space="preserve"> Kilingi-Nõmme tee T11</w:t>
            </w:r>
          </w:p>
          <w:p w14:paraId="0A95FBAC" w14:textId="3A0139DD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0C1473">
              <w:rPr>
                <w:rFonts w:ascii="Times New Roman" w:hAnsi="Times New Roman"/>
                <w:bCs/>
                <w:lang w:val="et-EE"/>
              </w:rPr>
              <w:t>58</w:t>
            </w:r>
            <w:r w:rsidR="00054364">
              <w:rPr>
                <w:rFonts w:ascii="Times New Roman" w:hAnsi="Times New Roman"/>
                <w:bCs/>
                <w:lang w:val="et-EE"/>
              </w:rPr>
              <w:t>686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0A47CA" w14:textId="3B6DAFBA" w:rsidR="001F4CFC" w:rsidRDefault="001F4CFC" w:rsidP="008A7EC0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054364">
              <w:rPr>
                <w:rFonts w:ascii="Times New Roman" w:hAnsi="Times New Roman"/>
                <w:bCs/>
                <w:lang w:val="et-EE"/>
              </w:rPr>
              <w:t>413246</w:t>
            </w:r>
          </w:p>
          <w:p w14:paraId="58D522F7" w14:textId="6FBCD394" w:rsidR="0019264A" w:rsidRDefault="006750D6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64204E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https://pari.kataster.ee/magic-link/5bc6cda3-ba22-4eb5-bbaa-b564959145c5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23FDB713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5AE439E2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4C964B5A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69635F91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6649407B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805D2D9" w14:textId="77777777" w:rsidR="00204605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09E4862F" w14:textId="77777777" w:rsidR="00204605" w:rsidRPr="00076563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2413D3" w:rsidRPr="000B2E35" w14:paraId="24F22E65" w14:textId="77777777" w:rsidTr="003963F7">
        <w:trPr>
          <w:trHeight w:val="453"/>
        </w:trPr>
        <w:tc>
          <w:tcPr>
            <w:tcW w:w="3256" w:type="dxa"/>
            <w:tcBorders>
              <w:top w:val="nil"/>
              <w:bottom w:val="nil"/>
            </w:tcBorders>
          </w:tcPr>
          <w:p w14:paraId="65FE546E" w14:textId="77777777" w:rsidR="002413D3" w:rsidRDefault="002413D3" w:rsidP="002413D3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 xml:space="preserve"> </w:t>
            </w:r>
          </w:p>
          <w:p w14:paraId="07229B5A" w14:textId="2A754F60" w:rsidR="002413D3" w:rsidRPr="000B2E35" w:rsidRDefault="006750D6" w:rsidP="002413D3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1</w:t>
            </w:r>
            <w:r w:rsidR="002413D3"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 w:rsidR="002413D3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="002413D3"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nil"/>
            </w:tcBorders>
          </w:tcPr>
          <w:p w14:paraId="5838D033" w14:textId="777777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16980E25" w14:textId="1A6D023D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204605">
              <w:rPr>
                <w:rFonts w:ascii="Times New Roman" w:hAnsi="Times New Roman"/>
                <w:bCs/>
                <w:lang w:val="et-EE"/>
              </w:rPr>
              <w:t>83101:003:0028</w:t>
            </w:r>
          </w:p>
          <w:p w14:paraId="62635E35" w14:textId="7BEA769F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204605">
              <w:rPr>
                <w:rFonts w:ascii="Times New Roman" w:hAnsi="Times New Roman"/>
                <w:bCs/>
                <w:lang w:val="et-EE"/>
              </w:rPr>
              <w:t>5682450</w:t>
            </w:r>
          </w:p>
          <w:p w14:paraId="1921FD02" w14:textId="169A2398" w:rsidR="002413D3" w:rsidRPr="008E5621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204605" w:rsidRPr="00204605">
              <w:rPr>
                <w:rFonts w:ascii="Times New Roman" w:hAnsi="Times New Roman"/>
                <w:bCs/>
                <w:lang w:val="et-EE"/>
              </w:rPr>
              <w:t>92 Tartu-Viljandi</w:t>
            </w:r>
            <w:r w:rsidR="00A55FA1">
              <w:rPr>
                <w:rFonts w:ascii="Times New Roman" w:hAnsi="Times New Roman"/>
                <w:bCs/>
                <w:lang w:val="et-EE"/>
              </w:rPr>
              <w:t xml:space="preserve"> - </w:t>
            </w:r>
            <w:r w:rsidR="00204605" w:rsidRPr="00204605">
              <w:rPr>
                <w:rFonts w:ascii="Times New Roman" w:hAnsi="Times New Roman"/>
                <w:bCs/>
                <w:lang w:val="et-EE"/>
              </w:rPr>
              <w:t xml:space="preserve"> Kilingi-Nõmme tee</w:t>
            </w:r>
          </w:p>
          <w:p w14:paraId="47F402D4" w14:textId="3C9516D6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204605">
              <w:rPr>
                <w:rFonts w:ascii="Times New Roman" w:hAnsi="Times New Roman"/>
                <w:bCs/>
                <w:lang w:val="et-EE"/>
              </w:rPr>
              <w:t>67881</w:t>
            </w:r>
          </w:p>
          <w:p w14:paraId="771D5554" w14:textId="30B155AA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204605">
              <w:rPr>
                <w:rFonts w:ascii="Times New Roman" w:hAnsi="Times New Roman"/>
                <w:bCs/>
                <w:lang w:val="et-EE"/>
              </w:rPr>
              <w:t>2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B5F814F" w14:textId="2D472877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204605">
              <w:rPr>
                <w:rFonts w:ascii="Times New Roman" w:hAnsi="Times New Roman"/>
                <w:bCs/>
                <w:lang w:val="et-EE"/>
              </w:rPr>
              <w:t>413247</w:t>
            </w:r>
          </w:p>
          <w:p w14:paraId="55AE90B4" w14:textId="3E88639C" w:rsidR="002413D3" w:rsidRPr="00076563" w:rsidRDefault="00A55FA1" w:rsidP="00806109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64204E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https://pari.kataster.ee/magic-link/471f28a7-6447-45e4-8b5e-397af23f4f96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</w:tc>
      </w:tr>
      <w:tr w:rsidR="00A55FA1" w:rsidRPr="000B2E35" w14:paraId="0CDBD8A7" w14:textId="77777777" w:rsidTr="00290BD5">
        <w:trPr>
          <w:trHeight w:val="106"/>
        </w:trPr>
        <w:tc>
          <w:tcPr>
            <w:tcW w:w="3256" w:type="dxa"/>
            <w:tcBorders>
              <w:top w:val="nil"/>
              <w:bottom w:val="nil"/>
            </w:tcBorders>
          </w:tcPr>
          <w:p w14:paraId="1AF509AF" w14:textId="77777777" w:rsidR="00A55FA1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78069DF2" w14:textId="208AEEA4" w:rsidR="00A55FA1" w:rsidRPr="000B2E35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1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bottom w:val="nil"/>
            </w:tcBorders>
          </w:tcPr>
          <w:p w14:paraId="0910A6E6" w14:textId="77777777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</w:p>
          <w:p w14:paraId="5EDF6FBD" w14:textId="6B69FF97" w:rsidR="00A55FA1" w:rsidRPr="00076563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:83101:003:0</w:t>
            </w:r>
            <w:r>
              <w:rPr>
                <w:rFonts w:ascii="Times New Roman" w:hAnsi="Times New Roman"/>
                <w:bCs/>
                <w:lang w:val="et-EE"/>
              </w:rPr>
              <w:t>346</w:t>
            </w:r>
          </w:p>
          <w:p w14:paraId="3CCE899D" w14:textId="5A8E8B4D" w:rsidR="00A55FA1" w:rsidRPr="00076563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158650</w:t>
            </w:r>
          </w:p>
          <w:p w14:paraId="5A8231B6" w14:textId="7B712430" w:rsidR="00A55FA1" w:rsidRPr="008E562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Pr="00204605">
              <w:rPr>
                <w:rFonts w:ascii="Times New Roman" w:hAnsi="Times New Roman"/>
                <w:bCs/>
                <w:lang w:val="et-EE"/>
              </w:rPr>
              <w:t>92 Tartu-Viljandi</w:t>
            </w:r>
            <w:r>
              <w:rPr>
                <w:rFonts w:ascii="Times New Roman" w:hAnsi="Times New Roman"/>
                <w:bCs/>
                <w:lang w:val="et-EE"/>
              </w:rPr>
              <w:t xml:space="preserve"> - </w:t>
            </w:r>
            <w:r w:rsidRPr="00204605">
              <w:rPr>
                <w:rFonts w:ascii="Times New Roman" w:hAnsi="Times New Roman"/>
                <w:bCs/>
                <w:lang w:val="et-EE"/>
              </w:rPr>
              <w:t xml:space="preserve"> Kilingi-Nõmme tee</w:t>
            </w:r>
          </w:p>
          <w:p w14:paraId="4FB9FF9D" w14:textId="2B4B55C3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65777C">
              <w:rPr>
                <w:rFonts w:ascii="Times New Roman" w:hAnsi="Times New Roman"/>
                <w:bCs/>
                <w:lang w:val="et-EE"/>
              </w:rPr>
              <w:t>59377</w:t>
            </w:r>
          </w:p>
          <w:p w14:paraId="2D90047A" w14:textId="3EF6AC67" w:rsidR="00A55FA1" w:rsidRPr="001F4CFC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65777C">
              <w:rPr>
                <w:rFonts w:ascii="Times New Roman" w:hAnsi="Times New Roman"/>
                <w:bCs/>
                <w:lang w:val="et-EE"/>
              </w:rPr>
              <w:t>3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9087904" w14:textId="700128FC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>
              <w:rPr>
                <w:rFonts w:ascii="Times New Roman" w:hAnsi="Times New Roman"/>
                <w:bCs/>
                <w:lang w:val="et-EE"/>
              </w:rPr>
              <w:t>413</w:t>
            </w:r>
            <w:r w:rsidR="0065777C">
              <w:rPr>
                <w:rFonts w:ascii="Times New Roman" w:hAnsi="Times New Roman"/>
                <w:bCs/>
                <w:lang w:val="et-EE"/>
              </w:rPr>
              <w:t>249</w:t>
            </w:r>
          </w:p>
          <w:p w14:paraId="30E6446D" w14:textId="2E10F4A8" w:rsidR="00A55FA1" w:rsidRPr="002474AF" w:rsidRDefault="00CD01D2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4" w:history="1">
              <w:r w:rsidRPr="0064204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https://pari.kataster.ee/magic-link/473f3e4b-3253-4bb8-ba38-7c4748de0ff3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A55FA1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A55FA1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A55FA1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 w:rsidR="00CD01D2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  <w:tr w:rsidR="00A55FA1" w:rsidRPr="000B2E35" w14:paraId="3C9D78CB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D49A3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ED426" w14:textId="77777777" w:rsidR="00A55FA1" w:rsidRPr="00F935D6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</w:p>
        </w:tc>
      </w:tr>
      <w:bookmarkEnd w:id="0"/>
    </w:tbl>
    <w:p w14:paraId="43CDFDC6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5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F76E" w14:textId="77777777" w:rsidR="007D4619" w:rsidRDefault="007D4619">
      <w:r>
        <w:separator/>
      </w:r>
    </w:p>
  </w:endnote>
  <w:endnote w:type="continuationSeparator" w:id="0">
    <w:p w14:paraId="624888DF" w14:textId="77777777" w:rsidR="007D4619" w:rsidRDefault="007D4619">
      <w:r>
        <w:continuationSeparator/>
      </w:r>
    </w:p>
  </w:endnote>
  <w:endnote w:type="continuationNotice" w:id="1">
    <w:p w14:paraId="08C814DD" w14:textId="77777777" w:rsidR="007D4619" w:rsidRDefault="007D4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8938F" w14:textId="77777777" w:rsidR="007D4619" w:rsidRDefault="007D4619">
      <w:r>
        <w:separator/>
      </w:r>
    </w:p>
  </w:footnote>
  <w:footnote w:type="continuationSeparator" w:id="0">
    <w:p w14:paraId="78D63FAD" w14:textId="77777777" w:rsidR="007D4619" w:rsidRDefault="007D4619">
      <w:r>
        <w:continuationSeparator/>
      </w:r>
    </w:p>
  </w:footnote>
  <w:footnote w:type="continuationNotice" w:id="1">
    <w:p w14:paraId="4D1874AC" w14:textId="77777777" w:rsidR="007D4619" w:rsidRDefault="007D4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C1473"/>
    <w:rsid w:val="000D61F2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E324A"/>
    <w:rsid w:val="001F4CFC"/>
    <w:rsid w:val="00204605"/>
    <w:rsid w:val="00211D2D"/>
    <w:rsid w:val="00215382"/>
    <w:rsid w:val="0022522F"/>
    <w:rsid w:val="002327D2"/>
    <w:rsid w:val="002413D3"/>
    <w:rsid w:val="00246610"/>
    <w:rsid w:val="002474AF"/>
    <w:rsid w:val="00251F87"/>
    <w:rsid w:val="002569F2"/>
    <w:rsid w:val="002701D0"/>
    <w:rsid w:val="002726A3"/>
    <w:rsid w:val="00273FA4"/>
    <w:rsid w:val="002A798D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51E2"/>
    <w:rsid w:val="00357C22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82DEA"/>
    <w:rsid w:val="00483EDD"/>
    <w:rsid w:val="004851DA"/>
    <w:rsid w:val="00491AD7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90323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D38F3"/>
    <w:rsid w:val="009D42CB"/>
    <w:rsid w:val="009D56A4"/>
    <w:rsid w:val="009D7D3A"/>
    <w:rsid w:val="009E181A"/>
    <w:rsid w:val="009E3E5E"/>
    <w:rsid w:val="009E7E2A"/>
    <w:rsid w:val="009F069B"/>
    <w:rsid w:val="00A250BE"/>
    <w:rsid w:val="00A27416"/>
    <w:rsid w:val="00A33A60"/>
    <w:rsid w:val="00A43A3D"/>
    <w:rsid w:val="00A45F32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781"/>
    <w:rsid w:val="00DB17D9"/>
    <w:rsid w:val="00DC2830"/>
    <w:rsid w:val="00DC3F67"/>
    <w:rsid w:val="00DC5DE5"/>
    <w:rsid w:val="00DD3288"/>
    <w:rsid w:val="00DF19FF"/>
    <w:rsid w:val="00DF467B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00DCB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471f28a7-6447-45e4-8b5e-397af23f4f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5bc6cda3-ba22-4eb5-bbaa-b564959145c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473f3e4b-3253-4bb8-ba38-7c4748de0ff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2565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2024-09-18T11:50:00Z</dcterms:created>
  <dcterms:modified xsi:type="dcterms:W3CDTF">2024-09-18T11:50:00Z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